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40" w:rsidRDefault="00E46B40" w:rsidP="00F5175D">
      <w:pPr>
        <w:tabs>
          <w:tab w:val="left" w:pos="1820"/>
        </w:tabs>
        <w:snapToGrid w:val="0"/>
        <w:ind w:right="679"/>
        <w:rPr>
          <w:rFonts w:eastAsia="仿宋_GB2312"/>
        </w:rPr>
      </w:pPr>
      <w:r>
        <w:rPr>
          <w:rFonts w:eastAsia="仿宋_GB2312" w:hint="eastAsia"/>
        </w:rPr>
        <w:t>附件</w:t>
      </w:r>
      <w:r>
        <w:rPr>
          <w:rFonts w:eastAsia="仿宋_GB2312"/>
        </w:rPr>
        <w:t>2</w:t>
      </w:r>
      <w:r>
        <w:rPr>
          <w:rFonts w:eastAsia="仿宋_GB2312" w:hint="eastAsia"/>
        </w:rPr>
        <w:t>：</w:t>
      </w:r>
    </w:p>
    <w:p w:rsidR="00E46B40" w:rsidRDefault="00E46B40" w:rsidP="00F5175D">
      <w:pPr>
        <w:snapToGrid w:val="0"/>
        <w:ind w:right="45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届四川省青少年科技辅导员论文征集活动推荐论文统计表</w:t>
      </w:r>
      <w:r>
        <w:rPr>
          <w:rFonts w:eastAsia="仿宋_GB2312" w:hint="eastAsia"/>
          <w:szCs w:val="28"/>
        </w:rPr>
        <w:t>（组织单位填写）</w:t>
      </w:r>
    </w:p>
    <w:p w:rsidR="00E46B40" w:rsidRDefault="00E46B40" w:rsidP="00860E31">
      <w:pPr>
        <w:snapToGrid w:val="0"/>
        <w:ind w:right="45" w:firstLineChars="150" w:firstLine="316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 xml:space="preserve">填报单位（盖章）：　　　　　　　　　　　　　　　　　　　　　　　　　　　　　　　　　　　　　　　</w:t>
      </w:r>
    </w:p>
    <w:tbl>
      <w:tblPr>
        <w:tblW w:w="47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32"/>
        <w:gridCol w:w="5189"/>
        <w:gridCol w:w="2309"/>
        <w:gridCol w:w="3659"/>
        <w:gridCol w:w="2340"/>
      </w:tblGrid>
      <w:tr w:rsidR="00E46B40" w:rsidTr="00860E31">
        <w:trPr>
          <w:trHeight w:hRule="exact" w:val="624"/>
          <w:jc w:val="center"/>
        </w:trPr>
        <w:tc>
          <w:tcPr>
            <w:tcW w:w="32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编号</w:t>
            </w:r>
          </w:p>
        </w:tc>
        <w:tc>
          <w:tcPr>
            <w:tcW w:w="1798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论文名称</w:t>
            </w:r>
          </w:p>
        </w:tc>
        <w:tc>
          <w:tcPr>
            <w:tcW w:w="80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作者</w:t>
            </w:r>
          </w:p>
        </w:tc>
        <w:tc>
          <w:tcPr>
            <w:tcW w:w="1268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B40" w:rsidRPr="00860E31" w:rsidRDefault="00E46B40" w:rsidP="00860E3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工作单位（邮编）</w:t>
            </w:r>
          </w:p>
        </w:tc>
        <w:tc>
          <w:tcPr>
            <w:tcW w:w="811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是否为会员</w:t>
            </w:r>
          </w:p>
        </w:tc>
      </w:tr>
      <w:tr w:rsidR="00E46B40" w:rsidTr="00860E31">
        <w:trPr>
          <w:trHeight w:hRule="exact" w:val="624"/>
          <w:jc w:val="center"/>
        </w:trPr>
        <w:tc>
          <w:tcPr>
            <w:tcW w:w="323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</w:tr>
      <w:tr w:rsidR="00E46B40" w:rsidTr="00860E31">
        <w:trPr>
          <w:trHeight w:hRule="exact" w:val="624"/>
          <w:jc w:val="center"/>
        </w:trPr>
        <w:tc>
          <w:tcPr>
            <w:tcW w:w="323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</w:tr>
      <w:tr w:rsidR="00E46B40" w:rsidTr="00860E31">
        <w:trPr>
          <w:trHeight w:hRule="exact" w:val="624"/>
          <w:jc w:val="center"/>
        </w:trPr>
        <w:tc>
          <w:tcPr>
            <w:tcW w:w="323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</w:tr>
      <w:tr w:rsidR="00E46B40" w:rsidTr="00860E31">
        <w:trPr>
          <w:trHeight w:hRule="exact" w:val="624"/>
          <w:jc w:val="center"/>
        </w:trPr>
        <w:tc>
          <w:tcPr>
            <w:tcW w:w="323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</w:tr>
      <w:tr w:rsidR="00E46B40" w:rsidTr="00860E31">
        <w:trPr>
          <w:trHeight w:hRule="exact" w:val="624"/>
          <w:jc w:val="center"/>
        </w:trPr>
        <w:tc>
          <w:tcPr>
            <w:tcW w:w="323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</w:tr>
      <w:tr w:rsidR="00E46B40" w:rsidTr="00860E31">
        <w:trPr>
          <w:trHeight w:hRule="exact" w:val="624"/>
          <w:jc w:val="center"/>
        </w:trPr>
        <w:tc>
          <w:tcPr>
            <w:tcW w:w="323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</w:tr>
      <w:tr w:rsidR="00E46B40" w:rsidTr="00860E31">
        <w:trPr>
          <w:trHeight w:hRule="exact" w:val="624"/>
          <w:jc w:val="center"/>
        </w:trPr>
        <w:tc>
          <w:tcPr>
            <w:tcW w:w="323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</w:tr>
      <w:tr w:rsidR="00E46B40" w:rsidTr="00860E31">
        <w:trPr>
          <w:trHeight w:hRule="exact" w:val="624"/>
          <w:jc w:val="center"/>
        </w:trPr>
        <w:tc>
          <w:tcPr>
            <w:tcW w:w="323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</w:tr>
      <w:tr w:rsidR="00E46B40" w:rsidTr="00860E31">
        <w:trPr>
          <w:trHeight w:hRule="exact" w:val="624"/>
          <w:jc w:val="center"/>
        </w:trPr>
        <w:tc>
          <w:tcPr>
            <w:tcW w:w="323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</w:tr>
      <w:tr w:rsidR="00E46B40" w:rsidTr="00860E31">
        <w:trPr>
          <w:trHeight w:hRule="exact" w:val="624"/>
          <w:jc w:val="center"/>
        </w:trPr>
        <w:tc>
          <w:tcPr>
            <w:tcW w:w="32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B40" w:rsidRDefault="00E46B40" w:rsidP="0023286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</w:tr>
    </w:tbl>
    <w:p w:rsidR="00E46B40" w:rsidRDefault="00E46B40" w:rsidP="00F5175D">
      <w:pPr>
        <w:snapToGrid w:val="0"/>
        <w:ind w:right="45"/>
        <w:jc w:val="right"/>
        <w:rPr>
          <w:rFonts w:eastAsia="仿宋_GB2312"/>
          <w:sz w:val="21"/>
          <w:szCs w:val="21"/>
        </w:rPr>
      </w:pPr>
      <w:r>
        <w:rPr>
          <w:rFonts w:hint="eastAsia"/>
          <w:sz w:val="21"/>
          <w:szCs w:val="21"/>
        </w:rPr>
        <w:t>（每表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篇，不够请复印。报送时请务必同时上报本表格电子版。）</w:t>
      </w:r>
    </w:p>
    <w:p w:rsidR="00E46B40" w:rsidRDefault="00E46B40" w:rsidP="00F5175D">
      <w:pPr>
        <w:shd w:val="clear" w:color="auto" w:fill="E6E6E6"/>
        <w:snapToGrid w:val="0"/>
        <w:ind w:right="14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填报人：</w:t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>联系电话：</w:t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  <w:t>E-mail</w:t>
      </w:r>
      <w:r>
        <w:rPr>
          <w:rFonts w:eastAsia="仿宋_GB2312" w:hint="eastAsia"/>
          <w:sz w:val="24"/>
          <w:szCs w:val="24"/>
        </w:rPr>
        <w:t>：</w:t>
      </w:r>
    </w:p>
    <w:p w:rsidR="00E46B40" w:rsidRDefault="00E46B40" w:rsidP="00F5175D">
      <w:pPr>
        <w:shd w:val="clear" w:color="auto" w:fill="E6E6E6"/>
        <w:snapToGrid w:val="0"/>
        <w:ind w:right="14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报送论文总数：</w:t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>会员论文数：</w:t>
      </w:r>
    </w:p>
    <w:p w:rsidR="00E46B40" w:rsidRDefault="00E46B40" w:rsidP="00F5175D">
      <w:pPr>
        <w:shd w:val="clear" w:color="auto" w:fill="E6E6E6"/>
        <w:snapToGrid w:val="0"/>
        <w:ind w:right="14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评审费缴纳单位名称（以此名称开具发票）：</w:t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>评审费金额：</w:t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>元</w:t>
      </w:r>
    </w:p>
    <w:p w:rsidR="00E46B40" w:rsidRPr="00F5175D" w:rsidRDefault="00E46B40" w:rsidP="00F5175D">
      <w:r>
        <w:rPr>
          <w:rFonts w:eastAsia="仿宋_GB2312" w:hint="eastAsia"/>
          <w:sz w:val="24"/>
          <w:szCs w:val="24"/>
        </w:rPr>
        <w:t>评审费发票邮寄地址：</w:t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ab/>
      </w:r>
      <w:r>
        <w:rPr>
          <w:rFonts w:eastAsia="仿宋_GB2312" w:hint="eastAsia"/>
          <w:sz w:val="24"/>
          <w:szCs w:val="24"/>
        </w:rPr>
        <w:t>邮编：</w:t>
      </w:r>
    </w:p>
    <w:sectPr w:rsidR="00E46B40" w:rsidRPr="00F5175D" w:rsidSect="00F5175D">
      <w:footerReference w:type="even" r:id="rId6"/>
      <w:pgSz w:w="16838" w:h="11906" w:orient="landscape" w:code="9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B40" w:rsidRDefault="00E46B40" w:rsidP="009A599E">
      <w:r>
        <w:separator/>
      </w:r>
    </w:p>
  </w:endnote>
  <w:endnote w:type="continuationSeparator" w:id="0">
    <w:p w:rsidR="00E46B40" w:rsidRDefault="00E46B40" w:rsidP="009A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40" w:rsidRDefault="00E46B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B40" w:rsidRDefault="00E46B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B40" w:rsidRDefault="00E46B40" w:rsidP="009A599E">
      <w:r>
        <w:separator/>
      </w:r>
    </w:p>
  </w:footnote>
  <w:footnote w:type="continuationSeparator" w:id="0">
    <w:p w:rsidR="00E46B40" w:rsidRDefault="00E46B40" w:rsidP="009A5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A3C"/>
    <w:rsid w:val="00232867"/>
    <w:rsid w:val="002E38F4"/>
    <w:rsid w:val="00317A3C"/>
    <w:rsid w:val="00860E31"/>
    <w:rsid w:val="008B44BD"/>
    <w:rsid w:val="009A599E"/>
    <w:rsid w:val="009E707D"/>
    <w:rsid w:val="00D51F94"/>
    <w:rsid w:val="00E232BD"/>
    <w:rsid w:val="00E46B40"/>
    <w:rsid w:val="00F5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3C"/>
    <w:pPr>
      <w:widowControl w:val="0"/>
      <w:jc w:val="both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5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599E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A599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A5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59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60</Words>
  <Characters>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Chenhui</dc:creator>
  <cp:keywords/>
  <dc:description/>
  <cp:lastModifiedBy>island</cp:lastModifiedBy>
  <cp:revision>3</cp:revision>
  <dcterms:created xsi:type="dcterms:W3CDTF">2013-03-04T07:10:00Z</dcterms:created>
  <dcterms:modified xsi:type="dcterms:W3CDTF">2012-03-06T02:59:00Z</dcterms:modified>
</cp:coreProperties>
</file>